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86855" w14:textId="77777777" w:rsidR="009C0407" w:rsidRDefault="009C0407" w:rsidP="009C0407">
      <w:pPr>
        <w:spacing w:after="120"/>
        <w:jc w:val="center"/>
        <w:rPr>
          <w:b/>
          <w:bCs/>
          <w:sz w:val="40"/>
          <w:szCs w:val="40"/>
        </w:rPr>
      </w:pPr>
      <w:r w:rsidRPr="00562439">
        <w:rPr>
          <w:b/>
          <w:bCs/>
          <w:sz w:val="40"/>
          <w:szCs w:val="40"/>
        </w:rPr>
        <w:t>Regular Board Meeting</w:t>
      </w:r>
    </w:p>
    <w:p w14:paraId="78F73D72" w14:textId="2573FE3B" w:rsidR="008B6D00" w:rsidRDefault="009C0407" w:rsidP="008B6D00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>Wednesday</w:t>
      </w:r>
      <w:r>
        <w:rPr>
          <w:b/>
          <w:bCs/>
          <w:sz w:val="28"/>
          <w:szCs w:val="28"/>
        </w:rPr>
        <w:t>,</w:t>
      </w:r>
      <w:r w:rsidRPr="006779E4">
        <w:rPr>
          <w:b/>
          <w:bCs/>
          <w:sz w:val="28"/>
          <w:szCs w:val="28"/>
        </w:rPr>
        <w:t xml:space="preserve"> </w:t>
      </w:r>
      <w:r w:rsidR="00F4621F">
        <w:rPr>
          <w:b/>
          <w:bCs/>
          <w:sz w:val="28"/>
          <w:szCs w:val="28"/>
        </w:rPr>
        <w:t>August 20</w:t>
      </w:r>
      <w:r w:rsidR="003751DD">
        <w:rPr>
          <w:b/>
          <w:bCs/>
          <w:sz w:val="28"/>
          <w:szCs w:val="28"/>
        </w:rPr>
        <w:t xml:space="preserve">, 2025, </w:t>
      </w:r>
      <w:r w:rsidRPr="006779E4">
        <w:rPr>
          <w:b/>
          <w:bCs/>
          <w:sz w:val="28"/>
          <w:szCs w:val="28"/>
        </w:rPr>
        <w:t>at 6:00 PM</w:t>
      </w:r>
    </w:p>
    <w:p w14:paraId="3FFD43F0" w14:textId="77777777" w:rsidR="009C0407" w:rsidRPr="008B6D00" w:rsidRDefault="00725907" w:rsidP="008B6D00">
      <w:pPr>
        <w:spacing w:after="0"/>
        <w:jc w:val="center"/>
        <w:rPr>
          <w:b/>
          <w:bCs/>
          <w:sz w:val="28"/>
          <w:szCs w:val="28"/>
        </w:rPr>
      </w:pPr>
      <w:r w:rsidRPr="008B6D00">
        <w:rPr>
          <w:b/>
          <w:bCs/>
          <w:sz w:val="28"/>
          <w:szCs w:val="28"/>
        </w:rPr>
        <w:t>1</w:t>
      </w:r>
      <w:r w:rsidR="00CE3EBD" w:rsidRPr="008B6D00">
        <w:rPr>
          <w:b/>
          <w:bCs/>
          <w:sz w:val="28"/>
          <w:szCs w:val="28"/>
        </w:rPr>
        <w:t xml:space="preserve"> Old Hwy 99</w:t>
      </w:r>
    </w:p>
    <w:p w14:paraId="72241C09" w14:textId="77777777" w:rsidR="009C0407" w:rsidRPr="006779E4" w:rsidRDefault="009C0407" w:rsidP="009C0407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 xml:space="preserve">Wolf Creek, OR </w:t>
      </w:r>
    </w:p>
    <w:p w14:paraId="6E547AE8" w14:textId="77777777" w:rsidR="000715FC" w:rsidRPr="00B800F5" w:rsidRDefault="009C0407" w:rsidP="00B800F5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p</w:t>
      </w:r>
      <w:r w:rsidRPr="006779E4">
        <w:rPr>
          <w:b/>
          <w:bCs/>
          <w:sz w:val="28"/>
          <w:szCs w:val="28"/>
        </w:rPr>
        <w:t>ublic is invited.</w:t>
      </w:r>
    </w:p>
    <w:p w14:paraId="39FBF704" w14:textId="77777777" w:rsidR="009C0407" w:rsidRPr="0083437C" w:rsidRDefault="009C0407" w:rsidP="009C0407">
      <w:pPr>
        <w:spacing w:after="12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Agenda</w:t>
      </w:r>
    </w:p>
    <w:p w14:paraId="12401B1D" w14:textId="77777777" w:rsidR="00B84695" w:rsidRPr="0083437C" w:rsidRDefault="009C0407" w:rsidP="009C0407">
      <w:p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Please silence all cell phones and hold all comments &amp; questions until the end of the meeting.</w:t>
      </w:r>
    </w:p>
    <w:p w14:paraId="405CE607" w14:textId="77777777" w:rsidR="00F95EE4" w:rsidRDefault="00F95EE4" w:rsidP="009C0407">
      <w:pPr>
        <w:pStyle w:val="ListParagraph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Pledge of </w:t>
      </w:r>
      <w:r w:rsidR="00DD5B6A">
        <w:rPr>
          <w:sz w:val="26"/>
          <w:szCs w:val="26"/>
        </w:rPr>
        <w:t>allegiance.</w:t>
      </w:r>
    </w:p>
    <w:p w14:paraId="46F160C0" w14:textId="77777777" w:rsidR="009C0407" w:rsidRPr="0083437C" w:rsidRDefault="009C0407" w:rsidP="009C0407">
      <w:pPr>
        <w:pStyle w:val="ListParagraph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Approval of previous meeting minutes.</w:t>
      </w:r>
    </w:p>
    <w:p w14:paraId="35198728" w14:textId="77777777" w:rsidR="009C0407" w:rsidRPr="0083437C" w:rsidRDefault="009C0407" w:rsidP="009C0407">
      <w:pPr>
        <w:pStyle w:val="ListParagraph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Finance report &amp; approval.</w:t>
      </w:r>
    </w:p>
    <w:p w14:paraId="2F62E877" w14:textId="77777777" w:rsidR="009C0407" w:rsidRDefault="009C0407" w:rsidP="009C0407">
      <w:pPr>
        <w:pStyle w:val="ListParagraph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Correspondence.</w:t>
      </w:r>
    </w:p>
    <w:p w14:paraId="6CF94C94" w14:textId="545AEDB5" w:rsidR="00F4621F" w:rsidRPr="00F4621F" w:rsidRDefault="00F4621F" w:rsidP="00F4621F">
      <w:pPr>
        <w:pStyle w:val="ListParagraph"/>
        <w:numPr>
          <w:ilvl w:val="0"/>
          <w:numId w:val="7"/>
        </w:numPr>
        <w:spacing w:after="120"/>
        <w:jc w:val="both"/>
        <w:rPr>
          <w:sz w:val="26"/>
          <w:szCs w:val="26"/>
        </w:rPr>
      </w:pPr>
      <w:r w:rsidRPr="00F4621F">
        <w:rPr>
          <w:sz w:val="26"/>
          <w:szCs w:val="26"/>
        </w:rPr>
        <w:t>ISO letter.</w:t>
      </w:r>
    </w:p>
    <w:p w14:paraId="007CFC65" w14:textId="77777777" w:rsidR="009C0407" w:rsidRPr="0083437C" w:rsidRDefault="009C0407" w:rsidP="009C0407">
      <w:pPr>
        <w:spacing w:after="12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Ongoing Business</w:t>
      </w:r>
    </w:p>
    <w:p w14:paraId="55EB5607" w14:textId="77777777" w:rsidR="009C0407" w:rsidRPr="00430200" w:rsidRDefault="009C0407" w:rsidP="00430200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Chief’s Report</w:t>
      </w:r>
      <w:r>
        <w:rPr>
          <w:sz w:val="26"/>
          <w:szCs w:val="26"/>
        </w:rPr>
        <w:t>.</w:t>
      </w:r>
    </w:p>
    <w:p w14:paraId="4050323F" w14:textId="63C2B5B0" w:rsidR="009C0407" w:rsidRPr="00B800F5" w:rsidRDefault="00F4621F" w:rsidP="00B800F5">
      <w:pPr>
        <w:pStyle w:val="ListParagraph"/>
        <w:numPr>
          <w:ilvl w:val="0"/>
          <w:numId w:val="2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Board required training.</w:t>
      </w:r>
    </w:p>
    <w:p w14:paraId="5FA468CF" w14:textId="77777777" w:rsidR="009C0407" w:rsidRPr="0083437C" w:rsidRDefault="009C0407" w:rsidP="009C0407">
      <w:pPr>
        <w:spacing w:after="120"/>
        <w:ind w:left="36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New Business</w:t>
      </w:r>
    </w:p>
    <w:p w14:paraId="4155C9CE" w14:textId="77777777" w:rsidR="001F2AD5" w:rsidRPr="002F4BC1" w:rsidRDefault="00E971C1" w:rsidP="002F4BC1">
      <w:pPr>
        <w:pStyle w:val="ListParagraph"/>
        <w:numPr>
          <w:ilvl w:val="0"/>
          <w:numId w:val="5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None.</w:t>
      </w:r>
    </w:p>
    <w:p w14:paraId="132BC04D" w14:textId="77777777" w:rsidR="009C0407" w:rsidRPr="0083437C" w:rsidRDefault="009C0407" w:rsidP="009C0407">
      <w:pPr>
        <w:spacing w:after="12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Public Comments or Questions</w:t>
      </w:r>
    </w:p>
    <w:p w14:paraId="107D02FF" w14:textId="77777777" w:rsidR="009C0407" w:rsidRPr="0083437C" w:rsidRDefault="009C0407" w:rsidP="009C0407">
      <w:pPr>
        <w:spacing w:after="120"/>
        <w:ind w:firstLine="720"/>
        <w:rPr>
          <w:sz w:val="26"/>
          <w:szCs w:val="26"/>
        </w:rPr>
      </w:pPr>
      <w:r w:rsidRPr="0083437C">
        <w:rPr>
          <w:sz w:val="26"/>
          <w:szCs w:val="26"/>
        </w:rPr>
        <w:t>Good of the Order</w:t>
      </w:r>
    </w:p>
    <w:p w14:paraId="26E8ACE2" w14:textId="0F9399D8" w:rsidR="009C0407" w:rsidRPr="0083437C" w:rsidRDefault="009C0407" w:rsidP="009C0407">
      <w:pPr>
        <w:spacing w:after="120"/>
        <w:ind w:left="720"/>
        <w:rPr>
          <w:sz w:val="26"/>
          <w:szCs w:val="26"/>
        </w:rPr>
      </w:pPr>
      <w:r w:rsidRPr="0083437C">
        <w:rPr>
          <w:sz w:val="26"/>
          <w:szCs w:val="26"/>
        </w:rPr>
        <w:t xml:space="preserve">Next Regular Board Meeting, Wednesday </w:t>
      </w:r>
      <w:r w:rsidR="00F4621F">
        <w:rPr>
          <w:sz w:val="26"/>
          <w:szCs w:val="26"/>
        </w:rPr>
        <w:t>September 17</w:t>
      </w:r>
      <w:r w:rsidR="00716E22">
        <w:rPr>
          <w:sz w:val="26"/>
          <w:szCs w:val="26"/>
        </w:rPr>
        <w:t>,</w:t>
      </w:r>
      <w:r w:rsidRPr="0083437C">
        <w:rPr>
          <w:sz w:val="26"/>
          <w:szCs w:val="26"/>
        </w:rPr>
        <w:t xml:space="preserve"> at 6:00 PM Adjournment</w:t>
      </w:r>
    </w:p>
    <w:p w14:paraId="473D0F13" w14:textId="77777777" w:rsidR="00E971C1" w:rsidRDefault="00E971C1" w:rsidP="004B11B3">
      <w:pPr>
        <w:spacing w:after="120"/>
        <w:ind w:left="720"/>
      </w:pPr>
    </w:p>
    <w:p w14:paraId="0C7835DB" w14:textId="77777777" w:rsidR="00E971C1" w:rsidRDefault="00E971C1" w:rsidP="004B11B3">
      <w:pPr>
        <w:spacing w:after="120"/>
        <w:ind w:left="720"/>
      </w:pPr>
    </w:p>
    <w:p w14:paraId="7AB6BFE3" w14:textId="77777777" w:rsidR="00E971C1" w:rsidRDefault="00E971C1" w:rsidP="004B11B3">
      <w:pPr>
        <w:spacing w:after="120"/>
        <w:ind w:left="720"/>
      </w:pPr>
    </w:p>
    <w:p w14:paraId="4FEC638C" w14:textId="77777777" w:rsidR="00E971C1" w:rsidRDefault="00E971C1" w:rsidP="004B11B3">
      <w:pPr>
        <w:spacing w:after="120"/>
        <w:ind w:left="720"/>
      </w:pPr>
    </w:p>
    <w:p w14:paraId="3AB3C3E8" w14:textId="77777777" w:rsidR="00E971C1" w:rsidRDefault="00E971C1" w:rsidP="004B11B3">
      <w:pPr>
        <w:spacing w:after="120"/>
        <w:ind w:left="720"/>
      </w:pPr>
    </w:p>
    <w:p w14:paraId="1D6F7127" w14:textId="77777777" w:rsidR="00E971C1" w:rsidRDefault="00E971C1" w:rsidP="004B11B3">
      <w:pPr>
        <w:spacing w:after="120"/>
        <w:ind w:left="720"/>
      </w:pPr>
    </w:p>
    <w:p w14:paraId="57549EC9" w14:textId="77777777" w:rsidR="00E971C1" w:rsidRDefault="00E971C1" w:rsidP="004B11B3">
      <w:pPr>
        <w:spacing w:after="120"/>
        <w:ind w:left="720"/>
      </w:pPr>
    </w:p>
    <w:p w14:paraId="645C7902" w14:textId="77777777" w:rsidR="00E971C1" w:rsidRDefault="00E971C1" w:rsidP="004B11B3">
      <w:pPr>
        <w:spacing w:after="120"/>
        <w:ind w:left="720"/>
      </w:pPr>
    </w:p>
    <w:p w14:paraId="4A9B2275" w14:textId="77777777" w:rsidR="00213788" w:rsidRPr="004B11B3" w:rsidRDefault="009C0407" w:rsidP="004B11B3">
      <w:pPr>
        <w:spacing w:after="120"/>
        <w:ind w:left="720"/>
        <w:rPr>
          <w:rFonts w:ascii="Arial" w:eastAsia="Times New Roman" w:hAnsi="Arial" w:cs="Arial"/>
          <w:color w:val="222222"/>
        </w:rPr>
        <w:sectPr w:rsidR="00213788" w:rsidRPr="004B11B3" w:rsidSect="003E3F94">
          <w:headerReference w:type="first" r:id="rId11"/>
          <w:pgSz w:w="12240" w:h="15840"/>
          <w:pgMar w:top="173" w:right="1440" w:bottom="173" w:left="1440" w:header="720" w:footer="720" w:gutter="0"/>
          <w:cols w:space="720"/>
          <w:titlePg/>
          <w:docGrid w:linePitch="360"/>
        </w:sectPr>
      </w:pPr>
      <w:r w:rsidRPr="00C8439A">
        <w:t xml:space="preserve">For questions or comments, please submit such in writing or E-Mail to </w:t>
      </w:r>
      <w:hyperlink r:id="rId12" w:history="1">
        <w:r w:rsidRPr="00C8439A">
          <w:rPr>
            <w:rStyle w:val="Hyperlink"/>
          </w:rPr>
          <w:t>WCRFPDBoard@gmail.com</w:t>
        </w:r>
      </w:hyperlink>
      <w:r w:rsidRPr="00C8439A">
        <w:t xml:space="preserve"> o</w:t>
      </w:r>
      <w:r w:rsidR="003F23EA">
        <w:t xml:space="preserve">r </w:t>
      </w:r>
      <w:hyperlink r:id="rId13" w:history="1">
        <w:r w:rsidR="00716E22" w:rsidRPr="00DB6630">
          <w:rPr>
            <w:rStyle w:val="Hyperlink"/>
          </w:rPr>
          <w:t>Admin@WolfCreekFireOr.gov</w:t>
        </w:r>
      </w:hyperlink>
      <w:r w:rsidR="00070606">
        <w:t xml:space="preserve">  </w:t>
      </w:r>
      <w:r w:rsidRPr="00C8439A">
        <w:t xml:space="preserve">no later than 3:00 PM </w:t>
      </w:r>
      <w:r>
        <w:t>the third</w:t>
      </w:r>
      <w:r w:rsidRPr="00C8439A">
        <w:t xml:space="preserve"> Wednesday of the mont</w:t>
      </w:r>
      <w:r w:rsidR="00E971C1">
        <w:t>h.</w:t>
      </w:r>
    </w:p>
    <w:p w14:paraId="3C85CF73" w14:textId="77777777" w:rsidR="00035627" w:rsidRPr="004800E7" w:rsidRDefault="00035627" w:rsidP="00CA2E0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22222"/>
        </w:rPr>
      </w:pPr>
    </w:p>
    <w:sectPr w:rsidR="00035627" w:rsidRPr="004800E7" w:rsidSect="004860B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15E37" w14:textId="77777777" w:rsidR="00F4621F" w:rsidRDefault="00F4621F" w:rsidP="00426A5C">
      <w:pPr>
        <w:spacing w:after="0"/>
      </w:pPr>
      <w:r>
        <w:separator/>
      </w:r>
    </w:p>
  </w:endnote>
  <w:endnote w:type="continuationSeparator" w:id="0">
    <w:p w14:paraId="69AABB7F" w14:textId="77777777" w:rsidR="00F4621F" w:rsidRDefault="00F4621F" w:rsidP="00426A5C">
      <w:pPr>
        <w:spacing w:after="0"/>
      </w:pPr>
      <w:r>
        <w:continuationSeparator/>
      </w:r>
    </w:p>
  </w:endnote>
  <w:endnote w:type="continuationNotice" w:id="1">
    <w:p w14:paraId="39BBD352" w14:textId="77777777" w:rsidR="00F4621F" w:rsidRDefault="00F462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DE017" w14:textId="77777777" w:rsidR="00F4621F" w:rsidRDefault="00F4621F" w:rsidP="00426A5C">
      <w:pPr>
        <w:spacing w:after="0"/>
      </w:pPr>
      <w:r>
        <w:separator/>
      </w:r>
    </w:p>
  </w:footnote>
  <w:footnote w:type="continuationSeparator" w:id="0">
    <w:p w14:paraId="698101A2" w14:textId="77777777" w:rsidR="00F4621F" w:rsidRDefault="00F4621F" w:rsidP="00426A5C">
      <w:pPr>
        <w:spacing w:after="0"/>
      </w:pPr>
      <w:r>
        <w:continuationSeparator/>
      </w:r>
    </w:p>
  </w:footnote>
  <w:footnote w:type="continuationNotice" w:id="1">
    <w:p w14:paraId="514D543A" w14:textId="77777777" w:rsidR="00F4621F" w:rsidRDefault="00F4621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22899" w14:textId="77777777" w:rsidR="00044B92" w:rsidRPr="00BB3941" w:rsidRDefault="00044B92" w:rsidP="00044B92">
    <w:pPr>
      <w:pStyle w:val="Header"/>
      <w:rPr>
        <w:rFonts w:ascii="Tahoma" w:hAnsi="Tahoma" w:cs="Tahoma"/>
        <w:color w:val="C00000"/>
        <w:sz w:val="56"/>
        <w:szCs w:val="56"/>
      </w:rPr>
    </w:pPr>
    <w:r w:rsidRPr="00BB3941">
      <w:rPr>
        <w:rFonts w:ascii="Tahoma" w:hAnsi="Tahoma" w:cs="Tahoma"/>
        <w:noProof/>
        <w:sz w:val="56"/>
        <w:szCs w:val="56"/>
      </w:rPr>
      <w:drawing>
        <wp:anchor distT="0" distB="0" distL="114300" distR="114300" simplePos="0" relativeHeight="251682304" behindDoc="0" locked="0" layoutInCell="1" allowOverlap="1" wp14:anchorId="2D430B86" wp14:editId="001DF1B8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1038225" cy="811530"/>
          <wp:effectExtent l="0" t="0" r="9525" b="7620"/>
          <wp:wrapSquare wrapText="bothSides"/>
          <wp:docPr id="533770995" name="Picture 1" descr="A red and black logo with a wolf howling at the mo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899146" name="Picture 1" descr="A red and black logo with a wolf howling at the mo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3941">
      <w:rPr>
        <w:rFonts w:ascii="Tahoma" w:hAnsi="Tahoma" w:cs="Tahoma"/>
        <w:color w:val="C00000"/>
        <w:sz w:val="56"/>
        <w:szCs w:val="56"/>
      </w:rPr>
      <w:t xml:space="preserve">Wolf Creek Rural Fire District </w:t>
    </w:r>
  </w:p>
  <w:p w14:paraId="1D0C2790" w14:textId="77777777" w:rsidR="00044B92" w:rsidRPr="00BB3941" w:rsidRDefault="00044B92" w:rsidP="009C0407">
    <w:pPr>
      <w:pStyle w:val="Header"/>
      <w:tabs>
        <w:tab w:val="clear" w:pos="9360"/>
        <w:tab w:val="right" w:pos="7530"/>
      </w:tabs>
      <w:rPr>
        <w:rFonts w:ascii="Tahoma" w:hAnsi="Tahoma" w:cs="Tahoma"/>
        <w:color w:val="C00000"/>
        <w:sz w:val="28"/>
        <w:szCs w:val="28"/>
      </w:rPr>
    </w:pPr>
    <w:r w:rsidRPr="00BB3941">
      <w:rPr>
        <w:rFonts w:ascii="Tahoma" w:hAnsi="Tahoma" w:cs="Tahoma"/>
        <w:color w:val="C00000"/>
        <w:sz w:val="28"/>
        <w:szCs w:val="28"/>
      </w:rPr>
      <w:t>P.O. Box 1, Wolf Creek, OR 97497   541-866-2584</w:t>
    </w:r>
    <w:r w:rsidR="009C0407" w:rsidRPr="00BB3941">
      <w:rPr>
        <w:rFonts w:ascii="Tahoma" w:hAnsi="Tahoma" w:cs="Tahoma"/>
        <w:color w:val="C00000"/>
        <w:sz w:val="28"/>
        <w:szCs w:val="28"/>
      </w:rPr>
      <w:tab/>
    </w:r>
  </w:p>
  <w:p w14:paraId="765678B4" w14:textId="77777777" w:rsidR="00044B92" w:rsidRPr="00BB3941" w:rsidRDefault="00044B92" w:rsidP="00044B92">
    <w:pPr>
      <w:pStyle w:val="Header"/>
      <w:rPr>
        <w:rFonts w:ascii="Tahoma" w:hAnsi="Tahoma" w:cs="Tahoma"/>
        <w:sz w:val="28"/>
        <w:szCs w:val="28"/>
      </w:rPr>
    </w:pPr>
    <w:r w:rsidRPr="00BB3941">
      <w:rPr>
        <w:rFonts w:ascii="Tahoma" w:hAnsi="Tahoma" w:cs="Tahoma"/>
        <w:color w:val="C00000"/>
        <w:sz w:val="28"/>
        <w:szCs w:val="28"/>
      </w:rPr>
      <w:tab/>
    </w:r>
    <w:r w:rsidR="003F23EA" w:rsidRPr="00BB3941">
      <w:rPr>
        <w:rFonts w:ascii="Tahoma" w:hAnsi="Tahoma" w:cs="Tahoma"/>
        <w:color w:val="C00000"/>
        <w:sz w:val="28"/>
        <w:szCs w:val="28"/>
      </w:rPr>
      <w:t>WolfCreekFireOR.Gov</w:t>
    </w:r>
  </w:p>
  <w:p w14:paraId="6E6196D6" w14:textId="77777777" w:rsidR="00044B92" w:rsidRDefault="00044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F3FD1"/>
    <w:multiLevelType w:val="hybridMultilevel"/>
    <w:tmpl w:val="05A4E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2CE8"/>
    <w:multiLevelType w:val="hybridMultilevel"/>
    <w:tmpl w:val="D31C8D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AF66C8"/>
    <w:multiLevelType w:val="hybridMultilevel"/>
    <w:tmpl w:val="A7AA9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52788"/>
    <w:multiLevelType w:val="hybridMultilevel"/>
    <w:tmpl w:val="6210622C"/>
    <w:lvl w:ilvl="0" w:tplc="A48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0696D"/>
    <w:multiLevelType w:val="hybridMultilevel"/>
    <w:tmpl w:val="EB8AD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0F4B"/>
    <w:multiLevelType w:val="hybridMultilevel"/>
    <w:tmpl w:val="D422A6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E5376"/>
    <w:multiLevelType w:val="hybridMultilevel"/>
    <w:tmpl w:val="2C10D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10763">
    <w:abstractNumId w:val="6"/>
  </w:num>
  <w:num w:numId="2" w16cid:durableId="1726026592">
    <w:abstractNumId w:val="0"/>
  </w:num>
  <w:num w:numId="3" w16cid:durableId="442456479">
    <w:abstractNumId w:val="5"/>
  </w:num>
  <w:num w:numId="4" w16cid:durableId="535630021">
    <w:abstractNumId w:val="4"/>
  </w:num>
  <w:num w:numId="5" w16cid:durableId="1353998379">
    <w:abstractNumId w:val="3"/>
  </w:num>
  <w:num w:numId="6" w16cid:durableId="1489784149">
    <w:abstractNumId w:val="1"/>
  </w:num>
  <w:num w:numId="7" w16cid:durableId="1679195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1F"/>
    <w:rsid w:val="00006EF8"/>
    <w:rsid w:val="00007D7C"/>
    <w:rsid w:val="00035627"/>
    <w:rsid w:val="00035B9D"/>
    <w:rsid w:val="00041041"/>
    <w:rsid w:val="00043452"/>
    <w:rsid w:val="00044256"/>
    <w:rsid w:val="00044B92"/>
    <w:rsid w:val="0006687B"/>
    <w:rsid w:val="00070606"/>
    <w:rsid w:val="000715FC"/>
    <w:rsid w:val="00093A3C"/>
    <w:rsid w:val="000B1A93"/>
    <w:rsid w:val="000B1DEE"/>
    <w:rsid w:val="000C6E22"/>
    <w:rsid w:val="000D43D3"/>
    <w:rsid w:val="000D7157"/>
    <w:rsid w:val="00102507"/>
    <w:rsid w:val="00110842"/>
    <w:rsid w:val="00126216"/>
    <w:rsid w:val="0018499A"/>
    <w:rsid w:val="001946FD"/>
    <w:rsid w:val="001D5F50"/>
    <w:rsid w:val="001E0494"/>
    <w:rsid w:val="001F2AD5"/>
    <w:rsid w:val="00213479"/>
    <w:rsid w:val="00213788"/>
    <w:rsid w:val="00226703"/>
    <w:rsid w:val="00232EC9"/>
    <w:rsid w:val="0024607D"/>
    <w:rsid w:val="002754A3"/>
    <w:rsid w:val="00292F65"/>
    <w:rsid w:val="0029335A"/>
    <w:rsid w:val="002A38AC"/>
    <w:rsid w:val="002A3FA2"/>
    <w:rsid w:val="002C1DDC"/>
    <w:rsid w:val="002D2EAB"/>
    <w:rsid w:val="002D58E0"/>
    <w:rsid w:val="002E4CBE"/>
    <w:rsid w:val="002E63EF"/>
    <w:rsid w:val="002F02EC"/>
    <w:rsid w:val="002F4BC1"/>
    <w:rsid w:val="002F7578"/>
    <w:rsid w:val="00352AA5"/>
    <w:rsid w:val="003751DD"/>
    <w:rsid w:val="003757D6"/>
    <w:rsid w:val="003914AC"/>
    <w:rsid w:val="00394201"/>
    <w:rsid w:val="003B04FC"/>
    <w:rsid w:val="003B5922"/>
    <w:rsid w:val="003E3F94"/>
    <w:rsid w:val="003F23EA"/>
    <w:rsid w:val="00426A5C"/>
    <w:rsid w:val="00430200"/>
    <w:rsid w:val="004460CB"/>
    <w:rsid w:val="004860BA"/>
    <w:rsid w:val="004B0C85"/>
    <w:rsid w:val="004B11B3"/>
    <w:rsid w:val="004E687A"/>
    <w:rsid w:val="00504F06"/>
    <w:rsid w:val="005319B0"/>
    <w:rsid w:val="00561C86"/>
    <w:rsid w:val="00583BA7"/>
    <w:rsid w:val="00592D62"/>
    <w:rsid w:val="005956E5"/>
    <w:rsid w:val="005C57C9"/>
    <w:rsid w:val="005F5FC5"/>
    <w:rsid w:val="00612F24"/>
    <w:rsid w:val="00616202"/>
    <w:rsid w:val="00626D78"/>
    <w:rsid w:val="00634CDE"/>
    <w:rsid w:val="00635674"/>
    <w:rsid w:val="006539C9"/>
    <w:rsid w:val="006668D8"/>
    <w:rsid w:val="00684205"/>
    <w:rsid w:val="006B007D"/>
    <w:rsid w:val="006C1A60"/>
    <w:rsid w:val="006D2738"/>
    <w:rsid w:val="006D381E"/>
    <w:rsid w:val="006D425A"/>
    <w:rsid w:val="006F09F7"/>
    <w:rsid w:val="006F38D6"/>
    <w:rsid w:val="00715D31"/>
    <w:rsid w:val="00716E22"/>
    <w:rsid w:val="00722C5E"/>
    <w:rsid w:val="00725907"/>
    <w:rsid w:val="00726829"/>
    <w:rsid w:val="00770C40"/>
    <w:rsid w:val="00773792"/>
    <w:rsid w:val="007911E3"/>
    <w:rsid w:val="00793EB7"/>
    <w:rsid w:val="007A688D"/>
    <w:rsid w:val="007B2B69"/>
    <w:rsid w:val="00814F1E"/>
    <w:rsid w:val="008267DE"/>
    <w:rsid w:val="00827F17"/>
    <w:rsid w:val="0083437C"/>
    <w:rsid w:val="00836DF8"/>
    <w:rsid w:val="008405B5"/>
    <w:rsid w:val="0085656B"/>
    <w:rsid w:val="0086445A"/>
    <w:rsid w:val="00885F49"/>
    <w:rsid w:val="008B6D00"/>
    <w:rsid w:val="008F14F1"/>
    <w:rsid w:val="00907D42"/>
    <w:rsid w:val="009120AB"/>
    <w:rsid w:val="0091541E"/>
    <w:rsid w:val="009304DD"/>
    <w:rsid w:val="00932DD3"/>
    <w:rsid w:val="00937A49"/>
    <w:rsid w:val="00950B67"/>
    <w:rsid w:val="0097560F"/>
    <w:rsid w:val="00977068"/>
    <w:rsid w:val="00977CC5"/>
    <w:rsid w:val="009878A3"/>
    <w:rsid w:val="009C0407"/>
    <w:rsid w:val="009C769D"/>
    <w:rsid w:val="009E0C49"/>
    <w:rsid w:val="00A07A8B"/>
    <w:rsid w:val="00A13A02"/>
    <w:rsid w:val="00A167D8"/>
    <w:rsid w:val="00A44920"/>
    <w:rsid w:val="00A67E31"/>
    <w:rsid w:val="00A719E9"/>
    <w:rsid w:val="00A86373"/>
    <w:rsid w:val="00A90A7A"/>
    <w:rsid w:val="00AA3779"/>
    <w:rsid w:val="00AB0C64"/>
    <w:rsid w:val="00AE264D"/>
    <w:rsid w:val="00B0023E"/>
    <w:rsid w:val="00B16716"/>
    <w:rsid w:val="00B7541A"/>
    <w:rsid w:val="00B800F5"/>
    <w:rsid w:val="00B84695"/>
    <w:rsid w:val="00B85C57"/>
    <w:rsid w:val="00BB3941"/>
    <w:rsid w:val="00C237A9"/>
    <w:rsid w:val="00C31A43"/>
    <w:rsid w:val="00C3301B"/>
    <w:rsid w:val="00C40DD7"/>
    <w:rsid w:val="00C46938"/>
    <w:rsid w:val="00C7041E"/>
    <w:rsid w:val="00C73D24"/>
    <w:rsid w:val="00C90868"/>
    <w:rsid w:val="00C94780"/>
    <w:rsid w:val="00CA2E08"/>
    <w:rsid w:val="00CA5893"/>
    <w:rsid w:val="00CE3EBD"/>
    <w:rsid w:val="00CF11EC"/>
    <w:rsid w:val="00D1479F"/>
    <w:rsid w:val="00D22697"/>
    <w:rsid w:val="00D34AD9"/>
    <w:rsid w:val="00D571A3"/>
    <w:rsid w:val="00D6286E"/>
    <w:rsid w:val="00D95163"/>
    <w:rsid w:val="00D95B9B"/>
    <w:rsid w:val="00DA00AD"/>
    <w:rsid w:val="00DD5B6A"/>
    <w:rsid w:val="00DF6B89"/>
    <w:rsid w:val="00E60FAD"/>
    <w:rsid w:val="00E6352C"/>
    <w:rsid w:val="00E710DC"/>
    <w:rsid w:val="00E80276"/>
    <w:rsid w:val="00E971C1"/>
    <w:rsid w:val="00ED4852"/>
    <w:rsid w:val="00EE117B"/>
    <w:rsid w:val="00EF26ED"/>
    <w:rsid w:val="00EF700C"/>
    <w:rsid w:val="00F165C1"/>
    <w:rsid w:val="00F4621F"/>
    <w:rsid w:val="00F57D34"/>
    <w:rsid w:val="00F80503"/>
    <w:rsid w:val="00F86C5B"/>
    <w:rsid w:val="00F95EE4"/>
    <w:rsid w:val="00FE128F"/>
    <w:rsid w:val="00FE4EDD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1652D"/>
  <w15:chartTrackingRefBased/>
  <w15:docId w15:val="{DD69735F-40F7-4D22-9912-2D6137D7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0"/>
  </w:style>
  <w:style w:type="paragraph" w:styleId="Heading1">
    <w:name w:val="heading 1"/>
    <w:basedOn w:val="Normal"/>
    <w:next w:val="Normal"/>
    <w:link w:val="Heading1Char"/>
    <w:uiPriority w:val="9"/>
    <w:qFormat/>
    <w:rsid w:val="00770C40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C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C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C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C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C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C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C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C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C40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C40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C40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C40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C40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C40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770C4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70C40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C40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C40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C40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0C40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426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C40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C40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C40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770C40"/>
    <w:rPr>
      <w:b/>
      <w:bCs/>
      <w:smallCaps/>
      <w:color w:val="0E2841" w:themeColor="tex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A5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6A5C"/>
  </w:style>
  <w:style w:type="paragraph" w:styleId="Footer">
    <w:name w:val="footer"/>
    <w:basedOn w:val="Normal"/>
    <w:link w:val="FooterChar"/>
    <w:uiPriority w:val="99"/>
    <w:unhideWhenUsed/>
    <w:rsid w:val="00426A5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6A5C"/>
  </w:style>
  <w:style w:type="character" w:styleId="Hyperlink">
    <w:name w:val="Hyperlink"/>
    <w:basedOn w:val="DefaultParagraphFont"/>
    <w:uiPriority w:val="99"/>
    <w:unhideWhenUsed/>
    <w:rsid w:val="002A3FA2"/>
    <w:rPr>
      <w:color w:val="467886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C40"/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770C40"/>
    <w:rPr>
      <w:b/>
      <w:bCs/>
    </w:rPr>
  </w:style>
  <w:style w:type="character" w:styleId="Emphasis">
    <w:name w:val="Emphasis"/>
    <w:basedOn w:val="DefaultParagraphFont"/>
    <w:uiPriority w:val="20"/>
    <w:qFormat/>
    <w:rsid w:val="00770C40"/>
    <w:rPr>
      <w:i/>
      <w:iCs/>
    </w:rPr>
  </w:style>
  <w:style w:type="paragraph" w:styleId="NoSpacing">
    <w:name w:val="No Spacing"/>
    <w:uiPriority w:val="1"/>
    <w:qFormat/>
    <w:rsid w:val="00770C40"/>
    <w:pPr>
      <w:spacing w:after="0"/>
    </w:pPr>
  </w:style>
  <w:style w:type="character" w:styleId="SubtleEmphasis">
    <w:name w:val="Subtle Emphasis"/>
    <w:basedOn w:val="DefaultParagraphFont"/>
    <w:uiPriority w:val="19"/>
    <w:qFormat/>
    <w:rsid w:val="00770C40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770C4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770C4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0C40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70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@WolfCreekFireOr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CRFPDBoard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a\OneDrive%20-%20Wolf%20Creek%20RFPD\BOD%20Packets\2025\July%202025\July%2016%202025%20BOD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BA6FDCF57D045BDCF0D5A2D60270C" ma:contentTypeVersion="10" ma:contentTypeDescription="Create a new document." ma:contentTypeScope="" ma:versionID="e4beb2ecf2217ff5d3c4eaaf64227743">
  <xsd:schema xmlns:xsd="http://www.w3.org/2001/XMLSchema" xmlns:xs="http://www.w3.org/2001/XMLSchema" xmlns:p="http://schemas.microsoft.com/office/2006/metadata/properties" xmlns:ns3="47ae4c13-d50d-4816-a1a4-609cda8fe870" targetNamespace="http://schemas.microsoft.com/office/2006/metadata/properties" ma:root="true" ma:fieldsID="ab63b38d9ef443bac1b12f52b1435648" ns3:_="">
    <xsd:import namespace="47ae4c13-d50d-4816-a1a4-609cda8fe87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e4c13-d50d-4816-a1a4-609cda8fe87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ae4c13-d50d-4816-a1a4-609cda8fe8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C2AB4-1310-4412-A71E-44E698974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e4c13-d50d-4816-a1a4-609cda8fe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49C53-A8FF-4CF0-AA72-A16C55956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9CD61-F11B-415A-A0E2-FBDCC8C598B6}">
  <ds:schemaRefs>
    <ds:schemaRef ds:uri="http://schemas.microsoft.com/office/2006/metadata/properties"/>
    <ds:schemaRef ds:uri="http://schemas.microsoft.com/office/infopath/2007/PartnerControls"/>
    <ds:schemaRef ds:uri="47ae4c13-d50d-4816-a1a4-609cda8fe870"/>
  </ds:schemaRefs>
</ds:datastoreItem>
</file>

<file path=customXml/itemProps4.xml><?xml version="1.0" encoding="utf-8"?>
<ds:datastoreItem xmlns:ds="http://schemas.openxmlformats.org/officeDocument/2006/customXml" ds:itemID="{25235059-C618-49B6-9A20-5DF417C3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July 16 2025 BOD Agenda</Template>
  <TotalTime>12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William Atchley</cp:lastModifiedBy>
  <cp:revision>1</cp:revision>
  <cp:lastPrinted>2025-07-14T03:01:00Z</cp:lastPrinted>
  <dcterms:created xsi:type="dcterms:W3CDTF">2025-08-19T14:58:00Z</dcterms:created>
  <dcterms:modified xsi:type="dcterms:W3CDTF">2025-08-19T15:10:00Z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0x0101005F6BA6FDCF57D045BDCF0D5A2D60270C</vt:lpwstr>
  </property>
</Properties>
</file>